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F08C" w14:textId="638D031E" w:rsidR="00D04E04" w:rsidRPr="00F45F5B" w:rsidRDefault="002A0C8F" w:rsidP="00DE614B">
      <w:pPr>
        <w:pStyle w:val="Heading2"/>
        <w:spacing w:before="0" w:after="240"/>
        <w:rPr>
          <w:rFonts w:eastAsiaTheme="minorHAnsi"/>
          <w:lang w:val="en-GB"/>
        </w:rPr>
      </w:pPr>
      <w:bookmarkStart w:id="0" w:name="_Toc204692656"/>
      <w:r>
        <w:rPr>
          <w:rFonts w:eastAsiaTheme="minorHAnsi"/>
          <w:lang w:val="en-GB"/>
        </w:rPr>
        <w:t>T</w:t>
      </w:r>
      <w:r w:rsidRPr="002A0C8F">
        <w:rPr>
          <w:rFonts w:eastAsiaTheme="minorHAnsi"/>
          <w:lang w:val="en-GB"/>
        </w:rPr>
        <w:t>ender</w:t>
      </w:r>
      <w:r w:rsidR="00D04E04" w:rsidRPr="00F45F5B">
        <w:rPr>
          <w:rFonts w:eastAsiaTheme="minorHAnsi"/>
          <w:lang w:val="en-GB"/>
        </w:rPr>
        <w:t xml:space="preserve"> number: </w:t>
      </w:r>
      <w:bookmarkEnd w:id="0"/>
      <w:r w:rsidR="005011D7" w:rsidRPr="005011D7">
        <w:rPr>
          <w:rFonts w:cs="Arial"/>
          <w:szCs w:val="22"/>
        </w:rPr>
        <w:t>7000015566</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41E2118" w14:textId="77777777" w:rsidR="00D04E04" w:rsidRPr="00F45F5B" w:rsidRDefault="00D04E04">
          <w:pPr>
            <w:pStyle w:val="TOCHeading"/>
            <w:rPr>
              <w:sz w:val="24"/>
              <w:lang w:val="en-GB"/>
            </w:rPr>
          </w:pPr>
          <w:r w:rsidRPr="00F45F5B">
            <w:rPr>
              <w:sz w:val="24"/>
              <w:lang w:val="en-GB"/>
            </w:rPr>
            <w:t>Contents</w:t>
          </w:r>
        </w:p>
        <w:p w14:paraId="22E887D6"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4DAFE8B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707FBBB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6F51A31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29EA7F0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2416EE2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EBB2F2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E0BBA1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2EFBC0E"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720E56E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2B28B276"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53532AE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38A228E0" w14:textId="77777777" w:rsidR="00D04E04" w:rsidRPr="00F45F5B" w:rsidRDefault="00D04E04">
          <w:pPr>
            <w:rPr>
              <w:lang w:val="en-GB"/>
            </w:rPr>
          </w:pPr>
          <w:r w:rsidRPr="00F45F5B">
            <w:rPr>
              <w:b/>
              <w:bCs/>
              <w:lang w:val="en-GB"/>
            </w:rPr>
            <w:fldChar w:fldCharType="end"/>
          </w:r>
        </w:p>
      </w:sdtContent>
    </w:sdt>
    <w:p w14:paraId="4006F95C" w14:textId="6DD3546A"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6990C0C" w14:textId="77777777" w:rsidR="00024A48" w:rsidRDefault="00024A48" w:rsidP="00351C45">
      <w:pPr>
        <w:spacing w:after="60"/>
        <w:rPr>
          <w:rFonts w:cs="Arial"/>
          <w:b/>
          <w:bCs/>
          <w:lang w:val="en-GB"/>
        </w:rPr>
      </w:pPr>
    </w:p>
    <w:p w14:paraId="18700918"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1D19A44E" w14:textId="77777777" w:rsidR="00D04E04" w:rsidRPr="00F45F5B" w:rsidRDefault="00D04E04" w:rsidP="00351C45">
      <w:pPr>
        <w:spacing w:after="60"/>
        <w:rPr>
          <w:rFonts w:cs="Arial"/>
          <w:b/>
          <w:lang w:val="en-GB"/>
        </w:rPr>
      </w:pPr>
      <w:r w:rsidRPr="00F45F5B">
        <w:rPr>
          <w:rFonts w:cs="Arial"/>
          <w:b/>
          <w:bCs/>
          <w:lang w:val="en-GB"/>
        </w:rPr>
        <w:t>I/we hereby declare:</w:t>
      </w:r>
    </w:p>
    <w:p w14:paraId="7BC0FBDB"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35157D9D" w14:textId="77777777" w:rsidTr="00351C45">
        <w:tc>
          <w:tcPr>
            <w:tcW w:w="2552" w:type="dxa"/>
          </w:tcPr>
          <w:p w14:paraId="358AF14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E56054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074C3E7" w14:textId="77777777" w:rsidTr="00351C45">
        <w:tc>
          <w:tcPr>
            <w:tcW w:w="2552" w:type="dxa"/>
          </w:tcPr>
          <w:p w14:paraId="1480BD70"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9F03D84"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0C8026A" w14:textId="77777777" w:rsidTr="00351C45">
        <w:tc>
          <w:tcPr>
            <w:tcW w:w="2552" w:type="dxa"/>
          </w:tcPr>
          <w:p w14:paraId="1A8C2B52"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0E66975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43CEF3" w14:textId="77777777" w:rsidTr="00351C45">
        <w:tc>
          <w:tcPr>
            <w:tcW w:w="2552" w:type="dxa"/>
          </w:tcPr>
          <w:p w14:paraId="641161A1"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9DB39C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9D475AA" w14:textId="77777777" w:rsidTr="00351C45">
        <w:tc>
          <w:tcPr>
            <w:tcW w:w="2552" w:type="dxa"/>
          </w:tcPr>
          <w:p w14:paraId="5667035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48F7E9E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F1B738" w14:textId="77777777" w:rsidTr="00351C45">
        <w:tc>
          <w:tcPr>
            <w:tcW w:w="2552" w:type="dxa"/>
          </w:tcPr>
          <w:p w14:paraId="16B2F08C"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9C2F3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B0B7EA0" w14:textId="77777777" w:rsidTr="00351C45">
        <w:tc>
          <w:tcPr>
            <w:tcW w:w="2552" w:type="dxa"/>
          </w:tcPr>
          <w:p w14:paraId="320EC63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BD73B5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E103A9C" w14:textId="77777777" w:rsidTr="00351C45">
        <w:tc>
          <w:tcPr>
            <w:tcW w:w="2552" w:type="dxa"/>
          </w:tcPr>
          <w:p w14:paraId="53057EB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14DA197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217C0BA" w14:textId="77777777" w:rsidTr="00351C45">
        <w:tc>
          <w:tcPr>
            <w:tcW w:w="2552" w:type="dxa"/>
          </w:tcPr>
          <w:p w14:paraId="1FA52B9F"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8728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A41425B" w14:textId="77777777" w:rsidTr="00351C45">
        <w:tc>
          <w:tcPr>
            <w:tcW w:w="2552" w:type="dxa"/>
          </w:tcPr>
          <w:p w14:paraId="24498925"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341F27A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CCB5990" w14:textId="77777777" w:rsidTr="00351C45">
        <w:tc>
          <w:tcPr>
            <w:tcW w:w="2552" w:type="dxa"/>
          </w:tcPr>
          <w:p w14:paraId="249B6D3C"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9BA57E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2037D3F0" w14:textId="77777777" w:rsidR="00510126" w:rsidRDefault="00510126">
      <w:pPr>
        <w:rPr>
          <w:rFonts w:cs="Arial"/>
          <w:color w:val="000000" w:themeColor="text1"/>
          <w:szCs w:val="22"/>
          <w:lang w:val="en-GB"/>
        </w:rPr>
      </w:pPr>
    </w:p>
    <w:p w14:paraId="18CA63F3"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276918E0" w14:textId="771670EE"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FE9A686" w14:textId="77777777" w:rsidTr="00F60EF8">
        <w:tc>
          <w:tcPr>
            <w:tcW w:w="4678" w:type="dxa"/>
          </w:tcPr>
          <w:p w14:paraId="05EC1AA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DC8156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AD2796" w14:textId="77777777" w:rsidTr="00F60EF8">
        <w:tc>
          <w:tcPr>
            <w:tcW w:w="4678" w:type="dxa"/>
          </w:tcPr>
          <w:p w14:paraId="11A62C90"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F084789"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06DD01" w14:textId="77777777" w:rsidTr="00F60EF8">
        <w:tc>
          <w:tcPr>
            <w:tcW w:w="4678" w:type="dxa"/>
          </w:tcPr>
          <w:p w14:paraId="6CD4970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32B208C3"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062A669" w14:textId="77777777" w:rsidTr="00F60EF8">
        <w:tc>
          <w:tcPr>
            <w:tcW w:w="4678" w:type="dxa"/>
          </w:tcPr>
          <w:p w14:paraId="69596A18"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264808F1"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8BC07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1396F18C"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20BD54D0"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A6B77F2"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27E54439"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177193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fraud</w:t>
      </w:r>
    </w:p>
    <w:p w14:paraId="710F63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money laundering</w:t>
      </w:r>
    </w:p>
    <w:p w14:paraId="7663E7C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1C0E8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labour, exploitation of labour or similar </w:t>
      </w:r>
    </w:p>
    <w:p w14:paraId="109CFF2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 xml:space="preserve">financing of terrorism </w:t>
      </w:r>
    </w:p>
    <w:p w14:paraId="71F48C7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r w:rsidRPr="00003407">
        <w:rPr>
          <w:rFonts w:cs="Arial"/>
          <w:color w:val="000000" w:themeColor="text1"/>
          <w:szCs w:val="22"/>
        </w:rPr>
        <w:t>Others</w:t>
      </w:r>
    </w:p>
    <w:p w14:paraId="4DBED97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above mentioned </w:t>
      </w:r>
      <w:r w:rsidR="00F501E8" w:rsidRPr="00F501E8">
        <w:rPr>
          <w:szCs w:val="22"/>
          <w:lang w:val="en-GB"/>
        </w:rPr>
        <w:t>compulsory grounds for exclusion applies</w:t>
      </w:r>
    </w:p>
    <w:p w14:paraId="2DA9E22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r w:rsidR="003A3CDC">
        <w:rPr>
          <w:szCs w:val="22"/>
          <w:lang w:val="en-GB"/>
        </w:rPr>
        <w:t xml:space="preserve">above mentioned </w:t>
      </w:r>
      <w:r w:rsidR="00120244" w:rsidRPr="00A037E9">
        <w:rPr>
          <w:szCs w:val="22"/>
          <w:lang w:val="en-GB"/>
        </w:rPr>
        <w:t>compulsory grounds for exclusion</w:t>
      </w:r>
      <w:r w:rsidR="00120244">
        <w:rPr>
          <w:szCs w:val="22"/>
          <w:lang w:val="en-GB"/>
        </w:rPr>
        <w:t xml:space="preserve"> applies</w:t>
      </w:r>
    </w:p>
    <w:p w14:paraId="6956D5C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3540FAE"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 xml:space="preserve">ive </w:t>
      </w:r>
      <w:r w:rsidRPr="00003407">
        <w:rPr>
          <w:rFonts w:cs="Arial"/>
          <w:b/>
          <w:bCs/>
          <w:color w:val="000000" w:themeColor="text1"/>
          <w:lang w:val="en-GB"/>
        </w:rPr>
        <w:t>grounds for exclusion</w:t>
      </w:r>
    </w:p>
    <w:p w14:paraId="0AEA5EA1"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C3D06DA" w14:textId="287E7765"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  the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environmental, social or labour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2C3CB42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2.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proceeding over the assets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2FD850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 xml:space="preserve">3.  the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1881F84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4.  the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4D1F75D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5.  a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4AF7B694"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6.  a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1C243BF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7.  the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which led to an early termination, damages or other comparable sanctions</w:t>
      </w:r>
      <w:r w:rsidRPr="00003407">
        <w:rPr>
          <w:rFonts w:cs="Arial"/>
          <w:color w:val="000000" w:themeColor="text1"/>
          <w:szCs w:val="22"/>
          <w:lang w:val="en-US"/>
        </w:rPr>
        <w:t>;</w:t>
      </w:r>
    </w:p>
    <w:p w14:paraId="351C1671"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8.  the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a </w:t>
      </w:r>
      <w:r w:rsidRPr="00003407">
        <w:rPr>
          <w:rFonts w:cs="Arial"/>
          <w:b/>
          <w:bCs/>
          <w:color w:val="000000" w:themeColor="text1"/>
          <w:szCs w:val="22"/>
          <w:lang w:val="en-US"/>
        </w:rPr>
        <w:t xml:space="preserve">serious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1195C5FE"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D96C0D"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none of the above mentioned facultative grounds for exclusion applies</w:t>
      </w:r>
      <w:r w:rsidR="00D45D97" w:rsidRPr="00003407">
        <w:rPr>
          <w:szCs w:val="22"/>
          <w:lang w:val="en-GB"/>
        </w:rPr>
        <w:t>.</w:t>
      </w:r>
    </w:p>
    <w:p w14:paraId="65131333"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7D47B9F"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97526A"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51416334"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487B2A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4DDBF07"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9F6743D"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ED63C5F"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BD6FE39"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01E3B85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82376D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391CC8E"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B61168A"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14199334"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3430FD7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5679AF2D" w14:textId="31439F42" w:rsidR="00DE3C1A" w:rsidRPr="00F45F5B" w:rsidRDefault="00074A24" w:rsidP="00FF59AC">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Did your turnover in the</w:t>
      </w:r>
      <w:r w:rsidRPr="00F36632">
        <w:rPr>
          <w:rFonts w:cs="Arial"/>
          <w:szCs w:val="22"/>
          <w:lang w:val="en-GB"/>
        </w:rPr>
        <w:t xml:space="preserve"> </w:t>
      </w:r>
      <w:sdt>
        <w:sdtPr>
          <w:rPr>
            <w:rFonts w:cs="Arial"/>
            <w:szCs w:val="22"/>
            <w:lang w:val="en-GB"/>
          </w:rPr>
          <w:id w:val="319243227"/>
          <w:placeholder>
            <w:docPart w:val="6E8AF5F28AA749A0B3D787BD0E74A7B7"/>
          </w:placeholder>
          <w:dropDownList>
            <w:listItem w:value="select an element"/>
            <w:listItem w:displayText="of the entire company" w:value="of the entire company"/>
            <w:listItem w:displayText="relevant business area" w:value="relevant business area"/>
          </w:dropDownList>
        </w:sdtPr>
        <w:sdtEndPr/>
        <w:sdtContent>
          <w:r w:rsidR="00F36632" w:rsidRPr="00F36632">
            <w:rPr>
              <w:rFonts w:cs="Arial"/>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00564A86">
        <w:rPr>
          <w:rFonts w:cs="Arial"/>
          <w:szCs w:val="22"/>
          <w:lang w:val="en-GB"/>
        </w:rPr>
        <w:t>300,000</w:t>
      </w:r>
      <w:r w:rsidR="00FF59AC" w:rsidRPr="00FF59AC">
        <w:rPr>
          <w:rFonts w:cs="Arial"/>
          <w:b/>
          <w:bCs/>
          <w:szCs w:val="22"/>
          <w:lang w:val="en-GB"/>
        </w:rPr>
        <w:t xml:space="preserve"> </w:t>
      </w:r>
      <w:r w:rsidR="008815B9">
        <w:rPr>
          <w:rFonts w:cs="Arial"/>
          <w:b/>
          <w:bCs/>
          <w:szCs w:val="22"/>
          <w:lang w:val="en-GB"/>
        </w:rPr>
        <w:t>GEL</w:t>
      </w:r>
      <w:r w:rsidR="00FF59AC">
        <w:rPr>
          <w:rFonts w:cs="Arial"/>
          <w:b/>
          <w:bCs/>
          <w:szCs w:val="22"/>
          <w:lang w:val="en-GB"/>
        </w:rPr>
        <w:t xml:space="preserve"> </w:t>
      </w:r>
      <w:r w:rsidRPr="00A4515D">
        <w:rPr>
          <w:rFonts w:cs="Arial"/>
          <w:szCs w:val="22"/>
          <w:lang w:val="en-GB"/>
        </w:rPr>
        <w:t>av</w:t>
      </w:r>
      <w:r w:rsidRPr="00F45F5B">
        <w:rPr>
          <w:rFonts w:cs="Arial"/>
          <w:color w:val="000000" w:themeColor="text1"/>
          <w:szCs w:val="22"/>
          <w:lang w:val="en-GB"/>
        </w:rPr>
        <w:t xml:space="preserve">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15423A7A" w14:textId="77777777" w:rsidR="00EB796A" w:rsidRPr="00444FBE" w:rsidRDefault="00014BBE"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End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CA07BB" w14:textId="6826DEFF"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w:t>
      </w:r>
      <w:r w:rsidR="00876F99">
        <w:rPr>
          <w:rFonts w:asciiTheme="minorHAnsi" w:hAnsiTheme="minorHAnsi" w:cstheme="minorHAnsi"/>
          <w:color w:val="000000" w:themeColor="text1"/>
          <w:szCs w:val="22"/>
          <w:lang w:val="en-GB"/>
        </w:rPr>
        <w:t xml:space="preserve"> 5</w:t>
      </w:r>
      <w:r w:rsidR="00074A24" w:rsidRPr="00444FBE">
        <w:rPr>
          <w:rFonts w:asciiTheme="minorHAnsi" w:hAnsiTheme="minorHAnsi" w:cstheme="minorHAnsi"/>
          <w:color w:val="000000" w:themeColor="text1"/>
          <w:szCs w:val="22"/>
          <w:lang w:val="en-GB"/>
        </w:rPr>
        <w:t xml:space="preserve"> </w:t>
      </w:r>
      <w:r w:rsidR="001B30C4" w:rsidRPr="00C56A86">
        <w:rPr>
          <w:rFonts w:cs="Arial"/>
          <w:i/>
          <w:iCs/>
          <w:color w:val="984806" w:themeColor="accent6" w:themeShade="80"/>
          <w:szCs w:val="22"/>
          <w:lang w:val="en-GB"/>
        </w:rPr>
        <w:t xml:space="preserve">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69974741" w14:textId="77777777" w:rsidR="005D18E7" w:rsidRPr="00444FBE" w:rsidRDefault="00014BBE"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6B957CE6"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60E58029"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5F72816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46DC3F50"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0A75BE8D" w14:textId="581EE7FF" w:rsidR="00074A24" w:rsidRPr="00A4515D" w:rsidRDefault="00074A24" w:rsidP="00E2058B">
      <w:pPr>
        <w:pStyle w:val="BodyText"/>
        <w:spacing w:after="240"/>
        <w:rPr>
          <w:b w:val="0"/>
          <w:szCs w:val="22"/>
          <w:lang w:val="en-GB"/>
        </w:rPr>
      </w:pPr>
      <w:r w:rsidRPr="00F45F5B">
        <w:rPr>
          <w:b w:val="0"/>
          <w:bCs w:val="0"/>
          <w:color w:val="000000" w:themeColor="text1"/>
          <w:szCs w:val="22"/>
          <w:lang w:val="en-GB"/>
        </w:rPr>
        <w:t xml:space="preserve">The </w:t>
      </w:r>
      <w:r w:rsidRPr="00A4515D">
        <w:rPr>
          <w:b w:val="0"/>
          <w:bCs w:val="0"/>
          <w:szCs w:val="22"/>
          <w:lang w:val="en-GB"/>
        </w:rPr>
        <w:t xml:space="preserve">technical assessment is based only on reference projects with a minimum contract volume of </w:t>
      </w:r>
      <w:r w:rsidR="001B30C4" w:rsidRPr="00876F99">
        <w:rPr>
          <w:b w:val="0"/>
          <w:bCs w:val="0"/>
          <w:szCs w:val="22"/>
          <w:lang w:val="en-GB"/>
        </w:rPr>
        <w:t>5</w:t>
      </w:r>
      <w:r w:rsidR="008815B9" w:rsidRPr="00876F99">
        <w:rPr>
          <w:b w:val="0"/>
          <w:bCs w:val="0"/>
          <w:szCs w:val="22"/>
          <w:lang w:val="en-GB"/>
        </w:rPr>
        <w:t>0</w:t>
      </w:r>
      <w:r w:rsidR="00876F99">
        <w:rPr>
          <w:b w:val="0"/>
          <w:bCs w:val="0"/>
          <w:szCs w:val="22"/>
          <w:lang w:val="en-GB"/>
        </w:rPr>
        <w:t>,</w:t>
      </w:r>
      <w:r w:rsidR="008815B9" w:rsidRPr="00876F99">
        <w:rPr>
          <w:b w:val="0"/>
          <w:bCs w:val="0"/>
          <w:szCs w:val="22"/>
          <w:lang w:val="en-GB"/>
        </w:rPr>
        <w:t>000 GEL</w:t>
      </w:r>
      <w:r w:rsidR="008815B9" w:rsidRPr="008815B9">
        <w:rPr>
          <w:szCs w:val="22"/>
          <w:lang w:val="en-GB"/>
        </w:rPr>
        <w:t xml:space="preserve"> </w:t>
      </w:r>
      <w:r w:rsidRPr="00A4515D">
        <w:rPr>
          <w:szCs w:val="22"/>
          <w:lang w:val="en-GB"/>
        </w:rPr>
        <w:t>.</w:t>
      </w:r>
    </w:p>
    <w:p w14:paraId="61E9B377" w14:textId="72881E1C" w:rsidR="00074A24" w:rsidRPr="00F45F5B" w:rsidRDefault="00074A24" w:rsidP="00451513">
      <w:pPr>
        <w:pStyle w:val="BodyText"/>
        <w:rPr>
          <w:b w:val="0"/>
          <w:szCs w:val="22"/>
          <w:lang w:val="en-GB"/>
        </w:rPr>
      </w:pPr>
      <w:r w:rsidRPr="00F45F5B">
        <w:rPr>
          <w:b w:val="0"/>
          <w:bCs w:val="0"/>
          <w:color w:val="000000" w:themeColor="text1"/>
          <w:szCs w:val="22"/>
          <w:lang w:val="en-GB"/>
        </w:rPr>
        <w:t xml:space="preserve">At least </w:t>
      </w:r>
      <w:r w:rsidR="00876F99">
        <w:rPr>
          <w:b w:val="0"/>
          <w:bCs w:val="0"/>
          <w:color w:val="000000" w:themeColor="text1"/>
          <w:szCs w:val="22"/>
          <w:lang w:val="en-GB"/>
        </w:rPr>
        <w:t>5</w:t>
      </w:r>
      <w:r w:rsidR="00120575">
        <w:rPr>
          <w:b w:val="0"/>
          <w:bCs w:val="0"/>
          <w:color w:val="000000" w:themeColor="text1"/>
          <w:szCs w:val="22"/>
          <w:lang w:val="en-GB"/>
        </w:rPr>
        <w:t xml:space="preserve"> (five)</w:t>
      </w:r>
      <w:r w:rsidR="00D347B7" w:rsidRPr="00DD28A1">
        <w:rPr>
          <w:b w:val="0"/>
          <w:bCs w:val="0"/>
          <w:i/>
          <w:iCs/>
          <w:color w:val="984806" w:themeColor="accent6" w:themeShade="80"/>
          <w:szCs w:val="22"/>
          <w:lang w:val="en-GB"/>
        </w:rPr>
        <w:t xml:space="preserve"> </w:t>
      </w:r>
      <w:r w:rsidRPr="005B00DC">
        <w:rPr>
          <w:b w:val="0"/>
          <w:bCs w:val="0"/>
          <w:color w:val="000000" w:themeColor="text1"/>
          <w:szCs w:val="22"/>
          <w:lang w:val="en-GB"/>
        </w:rPr>
        <w:t>r</w:t>
      </w:r>
      <w:r w:rsidRPr="00D359B3">
        <w:rPr>
          <w:b w:val="0"/>
          <w:bCs w:val="0"/>
          <w:color w:val="000000" w:themeColor="text1"/>
          <w:szCs w:val="22"/>
          <w:lang w:val="en-GB"/>
        </w:rPr>
        <w:t>ef</w:t>
      </w:r>
      <w:r w:rsidRPr="00F45F5B">
        <w:rPr>
          <w:b w:val="0"/>
          <w:bCs w:val="0"/>
          <w:color w:val="000000" w:themeColor="text1"/>
          <w:szCs w:val="22"/>
          <w:lang w:val="en-GB"/>
        </w:rPr>
        <w:t xml:space="preserve">erence project(s) in the field </w:t>
      </w:r>
      <w:r w:rsidR="00406D7D" w:rsidRPr="00406D7D">
        <w:rPr>
          <w:b w:val="0"/>
          <w:bCs w:val="0"/>
          <w:color w:val="000000" w:themeColor="text1"/>
          <w:szCs w:val="22"/>
          <w:lang w:val="en-US"/>
        </w:rPr>
        <w:t xml:space="preserve">of </w:t>
      </w:r>
      <w:r w:rsidR="00C31E71" w:rsidRPr="00C31E71">
        <w:rPr>
          <w:b w:val="0"/>
          <w:bCs w:val="0"/>
          <w:color w:val="000000" w:themeColor="text1"/>
          <w:szCs w:val="22"/>
          <w:lang w:val="en-US"/>
        </w:rPr>
        <w:t>consultancy services in arts and crafts design, product development and organizational development</w:t>
      </w:r>
      <w:r w:rsidR="00072FEB">
        <w:rPr>
          <w:b w:val="0"/>
          <w:bCs w:val="0"/>
          <w:color w:val="000000" w:themeColor="text1"/>
          <w:szCs w:val="22"/>
          <w:lang w:val="en-US"/>
        </w:rPr>
        <w:t xml:space="preserve"> </w:t>
      </w:r>
      <w:r w:rsidRPr="00F45F5B">
        <w:rPr>
          <w:b w:val="0"/>
          <w:bCs w:val="0"/>
          <w:color w:val="000000" w:themeColor="text1"/>
          <w:szCs w:val="22"/>
          <w:lang w:val="en-GB"/>
        </w:rPr>
        <w:t xml:space="preserve">in the </w:t>
      </w:r>
      <w:r w:rsidRPr="00F45F5B">
        <w:rPr>
          <w:b w:val="0"/>
          <w:bCs w:val="0"/>
          <w:lang w:val="en-GB"/>
        </w:rPr>
        <w:t>last</w:t>
      </w:r>
      <w:r w:rsidR="00120575">
        <w:rPr>
          <w:b w:val="0"/>
          <w:bCs w:val="0"/>
          <w:lang w:val="en-GB"/>
        </w:rPr>
        <w:t xml:space="preserve"> 3</w:t>
      </w:r>
      <w:r w:rsidRPr="00F45F5B">
        <w:rPr>
          <w:b w:val="0"/>
          <w:bCs w:val="0"/>
          <w:lang w:val="en-GB"/>
        </w:rPr>
        <w:t xml:space="preserve"> </w:t>
      </w:r>
      <w:r w:rsidR="00120575">
        <w:rPr>
          <w:b w:val="0"/>
          <w:bCs w:val="0"/>
          <w:lang w:val="en-GB"/>
        </w:rPr>
        <w:t>(</w:t>
      </w:r>
      <w:r w:rsidRPr="00F45F5B">
        <w:rPr>
          <w:b w:val="0"/>
          <w:bCs w:val="0"/>
          <w:lang w:val="en-GB"/>
        </w:rPr>
        <w:t>three</w:t>
      </w:r>
      <w:r w:rsidR="00120575">
        <w:rPr>
          <w:b w:val="0"/>
          <w:bCs w:val="0"/>
          <w:lang w:val="en-GB"/>
        </w:rPr>
        <w:t>)</w:t>
      </w:r>
      <w:r w:rsidRPr="00F45F5B">
        <w:rPr>
          <w:b w:val="0"/>
          <w:bCs w:val="0"/>
          <w:lang w:val="en-GB"/>
        </w:rPr>
        <w:t xml:space="preserve"> years.</w:t>
      </w:r>
    </w:p>
    <w:p w14:paraId="3470B0E0" w14:textId="77777777" w:rsidR="004C00EF" w:rsidRDefault="004C00EF" w:rsidP="00E2058B">
      <w:pPr>
        <w:spacing w:before="40" w:after="240"/>
        <w:ind w:right="-284"/>
        <w:rPr>
          <w:rFonts w:cs="Arial"/>
          <w:b/>
          <w:bCs/>
          <w:color w:val="000000" w:themeColor="text1"/>
          <w:szCs w:val="22"/>
          <w:lang w:val="en-GB"/>
        </w:rPr>
      </w:pPr>
    </w:p>
    <w:p w14:paraId="5D96C1AF" w14:textId="6FAF5585"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7B912E29"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0BA4E810"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0676961"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2A429797"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7BE3E2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3863C7F2"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66FA5DF6"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5011D7" w14:paraId="752AB92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F39869"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5011D7" w14:paraId="0677C2E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30DF22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9105621"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C5092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BFD13D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EF879C"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E32375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7823CB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A5FAA6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318B8D7"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7512D0E4" w14:textId="77777777" w:rsidTr="000765BD">
        <w:trPr>
          <w:trHeight w:val="183"/>
        </w:trPr>
        <w:tc>
          <w:tcPr>
            <w:tcW w:w="629" w:type="dxa"/>
            <w:tcBorders>
              <w:bottom w:val="single" w:sz="4" w:space="0" w:color="auto"/>
              <w:right w:val="single" w:sz="4" w:space="0" w:color="auto"/>
            </w:tcBorders>
          </w:tcPr>
          <w:p w14:paraId="3B7D1DF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9F364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970A3B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1445C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68B17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11C70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B111F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EB68F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4261C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F000AAA" w14:textId="77777777" w:rsidTr="000765BD">
        <w:trPr>
          <w:trHeight w:val="183"/>
        </w:trPr>
        <w:tc>
          <w:tcPr>
            <w:tcW w:w="629" w:type="dxa"/>
            <w:tcBorders>
              <w:top w:val="single" w:sz="4" w:space="0" w:color="auto"/>
              <w:bottom w:val="single" w:sz="4" w:space="0" w:color="auto"/>
              <w:right w:val="single" w:sz="4" w:space="0" w:color="auto"/>
            </w:tcBorders>
          </w:tcPr>
          <w:p w14:paraId="6DE4BB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7AE7F3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7B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A46C9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E6D2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1A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9B3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89B7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34C3E5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6EE3F1" w14:textId="77777777" w:rsidTr="000765BD">
        <w:trPr>
          <w:trHeight w:val="183"/>
        </w:trPr>
        <w:tc>
          <w:tcPr>
            <w:tcW w:w="629" w:type="dxa"/>
            <w:tcBorders>
              <w:top w:val="single" w:sz="4" w:space="0" w:color="auto"/>
              <w:bottom w:val="single" w:sz="4" w:space="0" w:color="auto"/>
              <w:right w:val="single" w:sz="4" w:space="0" w:color="auto"/>
            </w:tcBorders>
          </w:tcPr>
          <w:p w14:paraId="5FA5CF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71D58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E082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000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E29C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A98B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4862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FFDD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2CF0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032284B" w14:textId="77777777" w:rsidTr="000765BD">
        <w:trPr>
          <w:trHeight w:val="183"/>
        </w:trPr>
        <w:tc>
          <w:tcPr>
            <w:tcW w:w="629" w:type="dxa"/>
            <w:tcBorders>
              <w:top w:val="single" w:sz="4" w:space="0" w:color="auto"/>
              <w:bottom w:val="single" w:sz="4" w:space="0" w:color="auto"/>
              <w:right w:val="single" w:sz="4" w:space="0" w:color="auto"/>
            </w:tcBorders>
          </w:tcPr>
          <w:p w14:paraId="5B2B59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91D6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1FE3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6A0B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14B78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5A75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56E5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4AAA8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21BD1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D8A8F2" w14:textId="77777777" w:rsidTr="000765BD">
        <w:trPr>
          <w:trHeight w:val="183"/>
        </w:trPr>
        <w:tc>
          <w:tcPr>
            <w:tcW w:w="629" w:type="dxa"/>
            <w:tcBorders>
              <w:top w:val="single" w:sz="4" w:space="0" w:color="auto"/>
              <w:bottom w:val="single" w:sz="4" w:space="0" w:color="auto"/>
              <w:right w:val="single" w:sz="4" w:space="0" w:color="auto"/>
            </w:tcBorders>
          </w:tcPr>
          <w:p w14:paraId="3F4088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9B448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4420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A3A8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969A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BB6B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04C2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39851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584B3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90FF35" w14:textId="77777777" w:rsidTr="000765BD">
        <w:trPr>
          <w:trHeight w:val="183"/>
        </w:trPr>
        <w:tc>
          <w:tcPr>
            <w:tcW w:w="629" w:type="dxa"/>
            <w:tcBorders>
              <w:top w:val="single" w:sz="4" w:space="0" w:color="auto"/>
              <w:bottom w:val="single" w:sz="4" w:space="0" w:color="auto"/>
              <w:right w:val="single" w:sz="4" w:space="0" w:color="auto"/>
            </w:tcBorders>
          </w:tcPr>
          <w:p w14:paraId="78D608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62360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8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B32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C438E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6B8E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CFF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F0F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7D28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8B245A9" w14:textId="77777777" w:rsidTr="000765BD">
        <w:trPr>
          <w:trHeight w:val="183"/>
        </w:trPr>
        <w:tc>
          <w:tcPr>
            <w:tcW w:w="629" w:type="dxa"/>
            <w:tcBorders>
              <w:top w:val="single" w:sz="4" w:space="0" w:color="auto"/>
              <w:bottom w:val="single" w:sz="4" w:space="0" w:color="auto"/>
              <w:right w:val="single" w:sz="4" w:space="0" w:color="auto"/>
            </w:tcBorders>
          </w:tcPr>
          <w:p w14:paraId="779B43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A6F2A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B91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3AD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BB075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85A3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D09E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6FC3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0A22D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4BB69F" w14:textId="77777777" w:rsidTr="000765BD">
        <w:trPr>
          <w:trHeight w:val="183"/>
        </w:trPr>
        <w:tc>
          <w:tcPr>
            <w:tcW w:w="629" w:type="dxa"/>
            <w:tcBorders>
              <w:top w:val="single" w:sz="4" w:space="0" w:color="auto"/>
              <w:bottom w:val="single" w:sz="4" w:space="0" w:color="auto"/>
              <w:right w:val="single" w:sz="4" w:space="0" w:color="auto"/>
            </w:tcBorders>
          </w:tcPr>
          <w:p w14:paraId="1A274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6F491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39C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C649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FBB7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AA99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DC63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ED118C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AF89F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CD26B3" w14:textId="77777777" w:rsidTr="000765BD">
        <w:trPr>
          <w:trHeight w:val="183"/>
        </w:trPr>
        <w:tc>
          <w:tcPr>
            <w:tcW w:w="629" w:type="dxa"/>
            <w:tcBorders>
              <w:top w:val="single" w:sz="4" w:space="0" w:color="auto"/>
              <w:bottom w:val="single" w:sz="4" w:space="0" w:color="auto"/>
              <w:right w:val="single" w:sz="4" w:space="0" w:color="auto"/>
            </w:tcBorders>
          </w:tcPr>
          <w:p w14:paraId="3EA9C4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1D531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DABDB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AD31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4A5C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CC68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BEDA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D9449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2A4C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05A5D3E" w14:textId="77777777" w:rsidTr="000765BD">
        <w:trPr>
          <w:trHeight w:val="183"/>
        </w:trPr>
        <w:tc>
          <w:tcPr>
            <w:tcW w:w="629" w:type="dxa"/>
            <w:tcBorders>
              <w:top w:val="single" w:sz="4" w:space="0" w:color="auto"/>
              <w:right w:val="single" w:sz="4" w:space="0" w:color="auto"/>
            </w:tcBorders>
          </w:tcPr>
          <w:p w14:paraId="2E5279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2D040B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F283B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57E7D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30A845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2733F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A57A4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F5594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412480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15B7DC82"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993178E"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AFB827F" w14:textId="77777777" w:rsidR="008D5D85" w:rsidRPr="000765BD" w:rsidRDefault="008D5D85" w:rsidP="00E968C9">
      <w:pPr>
        <w:spacing w:after="60"/>
        <w:jc w:val="both"/>
        <w:rPr>
          <w:rFonts w:cs="Arial"/>
          <w:i/>
          <w:iCs/>
          <w:color w:val="FF0000"/>
          <w:lang w:val="en-GB"/>
        </w:rPr>
      </w:pPr>
    </w:p>
    <w:p w14:paraId="0AC110A9" w14:textId="77777777" w:rsidR="00FB460F" w:rsidRDefault="00FB460F" w:rsidP="0046147A">
      <w:pPr>
        <w:tabs>
          <w:tab w:val="left" w:pos="1056"/>
        </w:tabs>
        <w:spacing w:after="720"/>
        <w:rPr>
          <w:lang w:val="en-GB"/>
        </w:rPr>
      </w:pPr>
    </w:p>
    <w:p w14:paraId="2BA8D9B8" w14:textId="77777777" w:rsidR="00FB460F" w:rsidRDefault="00FB460F" w:rsidP="00FB460F">
      <w:pPr>
        <w:pBdr>
          <w:bottom w:val="single" w:sz="12" w:space="1" w:color="auto"/>
        </w:pBdr>
        <w:tabs>
          <w:tab w:val="left" w:pos="1056"/>
        </w:tabs>
        <w:rPr>
          <w:lang w:val="en-GB"/>
        </w:rPr>
      </w:pPr>
    </w:p>
    <w:p w14:paraId="07B535C6"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F620B" w14:textId="77777777" w:rsidR="00014BBE" w:rsidRDefault="00014BBE" w:rsidP="00A637D0">
      <w:r>
        <w:separator/>
      </w:r>
    </w:p>
  </w:endnote>
  <w:endnote w:type="continuationSeparator" w:id="0">
    <w:p w14:paraId="0048827D" w14:textId="77777777" w:rsidR="00014BBE" w:rsidRDefault="00014BBE"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60C8C15" w14:textId="77777777" w:rsidTr="00260630">
      <w:tc>
        <w:tcPr>
          <w:tcW w:w="1329" w:type="pct"/>
        </w:tcPr>
        <w:p w14:paraId="2CD3C74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Last updated:</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38FAFA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4A52657F"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A66DE64"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41EF704" w14:textId="77777777" w:rsidTr="0045739A">
      <w:tc>
        <w:tcPr>
          <w:tcW w:w="1329" w:type="pct"/>
          <w:vAlign w:val="bottom"/>
        </w:tcPr>
        <w:p w14:paraId="7CC70D01"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B4AE4CF"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8C660"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22F7196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9A0B16B" w14:textId="77777777" w:rsidTr="00444FBE">
      <w:tc>
        <w:tcPr>
          <w:tcW w:w="1339" w:type="pct"/>
        </w:tcPr>
        <w:p w14:paraId="0AB8D2B2"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Last updated: 07/2025</w:t>
          </w:r>
        </w:p>
      </w:tc>
      <w:tc>
        <w:tcPr>
          <w:tcW w:w="2566" w:type="pct"/>
        </w:tcPr>
        <w:p w14:paraId="6F77A485"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BEF6273"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74C30EF7"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07A6D7DE" w14:textId="77777777" w:rsidTr="00E968C9">
      <w:tc>
        <w:tcPr>
          <w:tcW w:w="1328" w:type="pct"/>
        </w:tcPr>
        <w:p w14:paraId="044F621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Last updated: 07/2025</w:t>
          </w:r>
        </w:p>
      </w:tc>
      <w:tc>
        <w:tcPr>
          <w:tcW w:w="2500" w:type="pct"/>
        </w:tcPr>
        <w:p w14:paraId="747218E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31C030"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26B41EBD"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E48A" w14:textId="77777777" w:rsidR="00014BBE" w:rsidRDefault="00014BBE" w:rsidP="00A637D0">
      <w:r>
        <w:separator/>
      </w:r>
    </w:p>
  </w:footnote>
  <w:footnote w:type="continuationSeparator" w:id="0">
    <w:p w14:paraId="094A4E1A" w14:textId="77777777" w:rsidR="00014BBE" w:rsidRDefault="00014BBE" w:rsidP="00A637D0">
      <w:r>
        <w:continuationSeparator/>
      </w:r>
    </w:p>
  </w:footnote>
  <w:footnote w:id="1">
    <w:p w14:paraId="7FDB78FC"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5E5BF62"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64C6E7E6" w14:textId="77777777" w:rsidTr="000765BD">
            <w:tc>
              <w:tcPr>
                <w:tcW w:w="4202" w:type="pct"/>
              </w:tcPr>
              <w:p w14:paraId="535810A3" w14:textId="77777777" w:rsidR="00F206DC" w:rsidRPr="00F206DC" w:rsidRDefault="00014BBE"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F206DC" w:rsidRPr="00F206DC">
                      <w:rPr>
                        <w:lang w:val="en-US"/>
                      </w:rPr>
                      <w:t>CONFIDENTIAL</w:t>
                    </w:r>
                  </w:sdtContent>
                </w:sdt>
              </w:p>
              <w:p w14:paraId="74831D32"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503FB2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09372AA8" wp14:editId="246C320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BB4F80"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9EC034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E1B930F" w14:textId="77777777" w:rsidTr="001B7AAD">
      <w:trPr>
        <w:trHeight w:val="1418"/>
      </w:trPr>
      <w:tc>
        <w:tcPr>
          <w:tcW w:w="6371" w:type="dxa"/>
        </w:tcPr>
        <w:p w14:paraId="03E097D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5A2D7CDA" w14:textId="77777777" w:rsidR="00F01B21" w:rsidRPr="00F35D69" w:rsidRDefault="00F01B21" w:rsidP="001B7AAD">
          <w:pPr>
            <w:tabs>
              <w:tab w:val="center" w:pos="4252"/>
              <w:tab w:val="right" w:pos="8504"/>
            </w:tabs>
          </w:pPr>
        </w:p>
      </w:tc>
    </w:tr>
  </w:tbl>
  <w:p w14:paraId="22E57474" w14:textId="77777777" w:rsidR="00F01B21" w:rsidRPr="00FB21AF" w:rsidRDefault="00F01B21" w:rsidP="002F4523">
    <w:pPr>
      <w:pStyle w:val="Header"/>
      <w:rPr>
        <w:sz w:val="2"/>
        <w:szCs w:val="2"/>
      </w:rPr>
    </w:pPr>
  </w:p>
  <w:p w14:paraId="57B13CFD"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EDB9EF4"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51DD9D19" w14:textId="77777777" w:rsidTr="00C275ED">
            <w:tc>
              <w:tcPr>
                <w:tcW w:w="3497" w:type="pct"/>
              </w:tcPr>
              <w:p w14:paraId="1CBF559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3424F00"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65C7AC20" wp14:editId="38233E50">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E0A9B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A6DEFC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AB5B52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7B5A21CA" w14:textId="77777777" w:rsidTr="00A91CD0">
            <w:tc>
              <w:tcPr>
                <w:tcW w:w="4275" w:type="pct"/>
              </w:tcPr>
              <w:p w14:paraId="05E59EA2"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5503517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B1A521D" wp14:editId="7BCCEE36">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CF4C7A"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7F40C16"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B"/>
    <w:rsid w:val="00003407"/>
    <w:rsid w:val="0001026D"/>
    <w:rsid w:val="0001316A"/>
    <w:rsid w:val="00014BBE"/>
    <w:rsid w:val="00014F29"/>
    <w:rsid w:val="00015808"/>
    <w:rsid w:val="00016196"/>
    <w:rsid w:val="00017A85"/>
    <w:rsid w:val="00024A48"/>
    <w:rsid w:val="00026475"/>
    <w:rsid w:val="00027720"/>
    <w:rsid w:val="00027B0F"/>
    <w:rsid w:val="000304BC"/>
    <w:rsid w:val="000318A6"/>
    <w:rsid w:val="00035DE4"/>
    <w:rsid w:val="00037CD0"/>
    <w:rsid w:val="00047F4A"/>
    <w:rsid w:val="00052ABD"/>
    <w:rsid w:val="000548E6"/>
    <w:rsid w:val="000559A2"/>
    <w:rsid w:val="00061A95"/>
    <w:rsid w:val="00063EBB"/>
    <w:rsid w:val="000640D5"/>
    <w:rsid w:val="00072FEB"/>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25A7"/>
    <w:rsid w:val="000B3CC6"/>
    <w:rsid w:val="000B478D"/>
    <w:rsid w:val="000B4F6B"/>
    <w:rsid w:val="000C141A"/>
    <w:rsid w:val="000C18AD"/>
    <w:rsid w:val="000C1CE3"/>
    <w:rsid w:val="000C53D7"/>
    <w:rsid w:val="000C74DB"/>
    <w:rsid w:val="000C7DFD"/>
    <w:rsid w:val="000D31F7"/>
    <w:rsid w:val="000E3666"/>
    <w:rsid w:val="000E4FA6"/>
    <w:rsid w:val="000E523B"/>
    <w:rsid w:val="000E6F72"/>
    <w:rsid w:val="000F1C7E"/>
    <w:rsid w:val="00101577"/>
    <w:rsid w:val="00101FDB"/>
    <w:rsid w:val="00104CF4"/>
    <w:rsid w:val="00105ACF"/>
    <w:rsid w:val="00112883"/>
    <w:rsid w:val="001130BA"/>
    <w:rsid w:val="00113204"/>
    <w:rsid w:val="0011459C"/>
    <w:rsid w:val="00114F6C"/>
    <w:rsid w:val="0011597E"/>
    <w:rsid w:val="00120244"/>
    <w:rsid w:val="00120575"/>
    <w:rsid w:val="00122304"/>
    <w:rsid w:val="0012507E"/>
    <w:rsid w:val="00125B43"/>
    <w:rsid w:val="001262E4"/>
    <w:rsid w:val="001265CD"/>
    <w:rsid w:val="00126EA7"/>
    <w:rsid w:val="00130FD6"/>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2FF1"/>
    <w:rsid w:val="001A5232"/>
    <w:rsid w:val="001A526B"/>
    <w:rsid w:val="001B0209"/>
    <w:rsid w:val="001B1047"/>
    <w:rsid w:val="001B11D3"/>
    <w:rsid w:val="001B1784"/>
    <w:rsid w:val="001B30C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0784B"/>
    <w:rsid w:val="002105F9"/>
    <w:rsid w:val="00210F21"/>
    <w:rsid w:val="002178EF"/>
    <w:rsid w:val="00225BF4"/>
    <w:rsid w:val="00226F7D"/>
    <w:rsid w:val="002320DD"/>
    <w:rsid w:val="0023264C"/>
    <w:rsid w:val="002329CE"/>
    <w:rsid w:val="002371BE"/>
    <w:rsid w:val="00247C37"/>
    <w:rsid w:val="002506AE"/>
    <w:rsid w:val="0025197C"/>
    <w:rsid w:val="002532B6"/>
    <w:rsid w:val="00253C6B"/>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0C8F"/>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117"/>
    <w:rsid w:val="002D4227"/>
    <w:rsid w:val="002E04DB"/>
    <w:rsid w:val="002E0A67"/>
    <w:rsid w:val="002F14B3"/>
    <w:rsid w:val="002F3EAA"/>
    <w:rsid w:val="002F4523"/>
    <w:rsid w:val="003015C1"/>
    <w:rsid w:val="003049BD"/>
    <w:rsid w:val="00304B51"/>
    <w:rsid w:val="00305106"/>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1E45"/>
    <w:rsid w:val="00382139"/>
    <w:rsid w:val="003828E6"/>
    <w:rsid w:val="00383503"/>
    <w:rsid w:val="0038591D"/>
    <w:rsid w:val="00391E0F"/>
    <w:rsid w:val="003A3CDC"/>
    <w:rsid w:val="003A707D"/>
    <w:rsid w:val="003B1D21"/>
    <w:rsid w:val="003B2A3D"/>
    <w:rsid w:val="003B4607"/>
    <w:rsid w:val="003B51E9"/>
    <w:rsid w:val="003B67CC"/>
    <w:rsid w:val="003B6EC9"/>
    <w:rsid w:val="003C02DB"/>
    <w:rsid w:val="003C206E"/>
    <w:rsid w:val="003C31A1"/>
    <w:rsid w:val="003C3527"/>
    <w:rsid w:val="003C6916"/>
    <w:rsid w:val="003C6FDC"/>
    <w:rsid w:val="003D266E"/>
    <w:rsid w:val="003E42BD"/>
    <w:rsid w:val="003E49C8"/>
    <w:rsid w:val="003F6EC9"/>
    <w:rsid w:val="003F7303"/>
    <w:rsid w:val="00404B1B"/>
    <w:rsid w:val="00405E9C"/>
    <w:rsid w:val="00406D7D"/>
    <w:rsid w:val="00411AD8"/>
    <w:rsid w:val="00415BA6"/>
    <w:rsid w:val="004176A9"/>
    <w:rsid w:val="004221A1"/>
    <w:rsid w:val="00422A42"/>
    <w:rsid w:val="0043137F"/>
    <w:rsid w:val="00435566"/>
    <w:rsid w:val="004371E7"/>
    <w:rsid w:val="0044329E"/>
    <w:rsid w:val="004435ED"/>
    <w:rsid w:val="00443D58"/>
    <w:rsid w:val="00444FBE"/>
    <w:rsid w:val="004459E2"/>
    <w:rsid w:val="00447B15"/>
    <w:rsid w:val="00447B65"/>
    <w:rsid w:val="004501BD"/>
    <w:rsid w:val="004511CA"/>
    <w:rsid w:val="00451513"/>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00EF"/>
    <w:rsid w:val="004C242C"/>
    <w:rsid w:val="004C4961"/>
    <w:rsid w:val="004C5222"/>
    <w:rsid w:val="004D688C"/>
    <w:rsid w:val="004D6C24"/>
    <w:rsid w:val="004E11DA"/>
    <w:rsid w:val="004E597C"/>
    <w:rsid w:val="004E7229"/>
    <w:rsid w:val="004F56CA"/>
    <w:rsid w:val="004F6D94"/>
    <w:rsid w:val="004F7083"/>
    <w:rsid w:val="005011D7"/>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64A86"/>
    <w:rsid w:val="00583233"/>
    <w:rsid w:val="005875AF"/>
    <w:rsid w:val="005944E4"/>
    <w:rsid w:val="00596C8D"/>
    <w:rsid w:val="005A05F7"/>
    <w:rsid w:val="005A1FE2"/>
    <w:rsid w:val="005A25F1"/>
    <w:rsid w:val="005A67BF"/>
    <w:rsid w:val="005B00DC"/>
    <w:rsid w:val="005B1F9D"/>
    <w:rsid w:val="005B3D97"/>
    <w:rsid w:val="005C11A9"/>
    <w:rsid w:val="005C363B"/>
    <w:rsid w:val="005C68D7"/>
    <w:rsid w:val="005C7F13"/>
    <w:rsid w:val="005D18E7"/>
    <w:rsid w:val="005D500F"/>
    <w:rsid w:val="005D60B4"/>
    <w:rsid w:val="005E049E"/>
    <w:rsid w:val="005E0A0F"/>
    <w:rsid w:val="005E1716"/>
    <w:rsid w:val="005E1AB6"/>
    <w:rsid w:val="005E6625"/>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1F68"/>
    <w:rsid w:val="006C3411"/>
    <w:rsid w:val="006C3B4B"/>
    <w:rsid w:val="006C5780"/>
    <w:rsid w:val="006C6334"/>
    <w:rsid w:val="006C6569"/>
    <w:rsid w:val="006C7094"/>
    <w:rsid w:val="006D7346"/>
    <w:rsid w:val="006E2E2F"/>
    <w:rsid w:val="006E41AD"/>
    <w:rsid w:val="006E6BF7"/>
    <w:rsid w:val="006E724B"/>
    <w:rsid w:val="006F3288"/>
    <w:rsid w:val="006F456C"/>
    <w:rsid w:val="006F51B1"/>
    <w:rsid w:val="006F545C"/>
    <w:rsid w:val="006F643B"/>
    <w:rsid w:val="007000B3"/>
    <w:rsid w:val="00700F7E"/>
    <w:rsid w:val="00704989"/>
    <w:rsid w:val="00706F01"/>
    <w:rsid w:val="007077E8"/>
    <w:rsid w:val="00707D46"/>
    <w:rsid w:val="00712868"/>
    <w:rsid w:val="0071706E"/>
    <w:rsid w:val="00722877"/>
    <w:rsid w:val="007245A9"/>
    <w:rsid w:val="007273C6"/>
    <w:rsid w:val="00731D4A"/>
    <w:rsid w:val="00732388"/>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87D40"/>
    <w:rsid w:val="007942CC"/>
    <w:rsid w:val="0079505C"/>
    <w:rsid w:val="007A0704"/>
    <w:rsid w:val="007A14C8"/>
    <w:rsid w:val="007A5126"/>
    <w:rsid w:val="007A73B8"/>
    <w:rsid w:val="007B14B5"/>
    <w:rsid w:val="007B15CD"/>
    <w:rsid w:val="007B2AE9"/>
    <w:rsid w:val="007C2451"/>
    <w:rsid w:val="007D0CDC"/>
    <w:rsid w:val="007D1F6F"/>
    <w:rsid w:val="007D416C"/>
    <w:rsid w:val="007D5ED1"/>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AFB"/>
    <w:rsid w:val="00843D68"/>
    <w:rsid w:val="00845E5A"/>
    <w:rsid w:val="008472EF"/>
    <w:rsid w:val="00847F0B"/>
    <w:rsid w:val="008564C5"/>
    <w:rsid w:val="00856CFA"/>
    <w:rsid w:val="008710E3"/>
    <w:rsid w:val="008761AD"/>
    <w:rsid w:val="00876F99"/>
    <w:rsid w:val="00880B21"/>
    <w:rsid w:val="008815B9"/>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48D"/>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14A1"/>
    <w:rsid w:val="009A7E6A"/>
    <w:rsid w:val="009B0BA2"/>
    <w:rsid w:val="009B7733"/>
    <w:rsid w:val="009B7824"/>
    <w:rsid w:val="009C287F"/>
    <w:rsid w:val="009C3A01"/>
    <w:rsid w:val="009C3A9E"/>
    <w:rsid w:val="009C7098"/>
    <w:rsid w:val="009D3173"/>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15D"/>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447D"/>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0070"/>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4C19"/>
    <w:rsid w:val="00B36B8E"/>
    <w:rsid w:val="00B36DD3"/>
    <w:rsid w:val="00B3773F"/>
    <w:rsid w:val="00B4071A"/>
    <w:rsid w:val="00B4737B"/>
    <w:rsid w:val="00B50D2C"/>
    <w:rsid w:val="00B515EA"/>
    <w:rsid w:val="00B5388E"/>
    <w:rsid w:val="00B62957"/>
    <w:rsid w:val="00B667EE"/>
    <w:rsid w:val="00B71110"/>
    <w:rsid w:val="00B71579"/>
    <w:rsid w:val="00B722CC"/>
    <w:rsid w:val="00B72F37"/>
    <w:rsid w:val="00B770F7"/>
    <w:rsid w:val="00B805D3"/>
    <w:rsid w:val="00B80CAA"/>
    <w:rsid w:val="00B80DAF"/>
    <w:rsid w:val="00B84B8F"/>
    <w:rsid w:val="00B85F77"/>
    <w:rsid w:val="00B86CC5"/>
    <w:rsid w:val="00B919D0"/>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1E71"/>
    <w:rsid w:val="00C33501"/>
    <w:rsid w:val="00C375E2"/>
    <w:rsid w:val="00C433A1"/>
    <w:rsid w:val="00C45BAD"/>
    <w:rsid w:val="00C538E0"/>
    <w:rsid w:val="00C53B2E"/>
    <w:rsid w:val="00C56A86"/>
    <w:rsid w:val="00C56D26"/>
    <w:rsid w:val="00C60C8A"/>
    <w:rsid w:val="00C61FBD"/>
    <w:rsid w:val="00C63C0B"/>
    <w:rsid w:val="00C65511"/>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1AC8"/>
    <w:rsid w:val="00CD3CF6"/>
    <w:rsid w:val="00CD41AD"/>
    <w:rsid w:val="00CD69B8"/>
    <w:rsid w:val="00CD770D"/>
    <w:rsid w:val="00CD7BCE"/>
    <w:rsid w:val="00CE050B"/>
    <w:rsid w:val="00CF40AE"/>
    <w:rsid w:val="00CF5433"/>
    <w:rsid w:val="00D027FB"/>
    <w:rsid w:val="00D03F4F"/>
    <w:rsid w:val="00D04E04"/>
    <w:rsid w:val="00D11C26"/>
    <w:rsid w:val="00D11E32"/>
    <w:rsid w:val="00D151EE"/>
    <w:rsid w:val="00D15832"/>
    <w:rsid w:val="00D1661B"/>
    <w:rsid w:val="00D2054F"/>
    <w:rsid w:val="00D21E07"/>
    <w:rsid w:val="00D22506"/>
    <w:rsid w:val="00D26A6F"/>
    <w:rsid w:val="00D3045C"/>
    <w:rsid w:val="00D30662"/>
    <w:rsid w:val="00D32882"/>
    <w:rsid w:val="00D347B7"/>
    <w:rsid w:val="00D35057"/>
    <w:rsid w:val="00D359B3"/>
    <w:rsid w:val="00D35D13"/>
    <w:rsid w:val="00D372FC"/>
    <w:rsid w:val="00D377D7"/>
    <w:rsid w:val="00D45090"/>
    <w:rsid w:val="00D45B49"/>
    <w:rsid w:val="00D45D97"/>
    <w:rsid w:val="00D4671D"/>
    <w:rsid w:val="00D643CB"/>
    <w:rsid w:val="00D64959"/>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6A3B"/>
    <w:rsid w:val="00DB723A"/>
    <w:rsid w:val="00DC2DB5"/>
    <w:rsid w:val="00DC35E3"/>
    <w:rsid w:val="00DD28A1"/>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206"/>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0426"/>
    <w:rsid w:val="00E415DF"/>
    <w:rsid w:val="00E43D52"/>
    <w:rsid w:val="00E459BA"/>
    <w:rsid w:val="00E45E71"/>
    <w:rsid w:val="00E461BD"/>
    <w:rsid w:val="00E46413"/>
    <w:rsid w:val="00E51260"/>
    <w:rsid w:val="00E525ED"/>
    <w:rsid w:val="00E534D5"/>
    <w:rsid w:val="00E540C7"/>
    <w:rsid w:val="00E544FC"/>
    <w:rsid w:val="00E568E1"/>
    <w:rsid w:val="00E56EA3"/>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F38CA"/>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497"/>
    <w:rsid w:val="00F21C2D"/>
    <w:rsid w:val="00F2243E"/>
    <w:rsid w:val="00F22843"/>
    <w:rsid w:val="00F23ACC"/>
    <w:rsid w:val="00F30A4E"/>
    <w:rsid w:val="00F31F72"/>
    <w:rsid w:val="00F3663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084E"/>
    <w:rsid w:val="00FC267A"/>
    <w:rsid w:val="00FC35B1"/>
    <w:rsid w:val="00FC5121"/>
    <w:rsid w:val="00FD0CDF"/>
    <w:rsid w:val="00FD5808"/>
    <w:rsid w:val="00FE1BCE"/>
    <w:rsid w:val="00FF0786"/>
    <w:rsid w:val="00FF59A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4217"/>
  <w15:docId w15:val="{5383918A-76CF-4CD4-8E5D-4EF592F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hku_iri\OneDrive%20-%20Deutsche%20Gesellschaft%20f&#252;r%20Internationale%20Zusammenarbeit%20(GIZ)%20GmbH\Procurement\S4_Service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F5F28AA749A0B3D787BD0E74A7B7"/>
        <w:category>
          <w:name w:val="General"/>
          <w:gallery w:val="placeholder"/>
        </w:category>
        <w:types>
          <w:type w:val="bbPlcHdr"/>
        </w:types>
        <w:behaviors>
          <w:behavior w:val="content"/>
        </w:behaviors>
        <w:guid w:val="{295ECF4C-31F8-4479-931C-CAD64019DCA7}"/>
      </w:docPartPr>
      <w:docPartBody>
        <w:p w:rsidR="000E0628" w:rsidRDefault="000E0628">
          <w:pPr>
            <w:pStyle w:val="6E8AF5F28AA749A0B3D787BD0E74A7B7"/>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8"/>
    <w:rsid w:val="000E0628"/>
    <w:rsid w:val="001A2FF1"/>
    <w:rsid w:val="002B5338"/>
    <w:rsid w:val="002D4117"/>
    <w:rsid w:val="00381E45"/>
    <w:rsid w:val="00485B23"/>
    <w:rsid w:val="004C5222"/>
    <w:rsid w:val="004D3770"/>
    <w:rsid w:val="004E7229"/>
    <w:rsid w:val="006C3B4B"/>
    <w:rsid w:val="00742B38"/>
    <w:rsid w:val="00910AE0"/>
    <w:rsid w:val="009A14A1"/>
    <w:rsid w:val="00B919D0"/>
    <w:rsid w:val="00BC567E"/>
    <w:rsid w:val="00CD1AC8"/>
    <w:rsid w:val="00D17957"/>
    <w:rsid w:val="00DB5468"/>
    <w:rsid w:val="00E14206"/>
    <w:rsid w:val="00E1691C"/>
    <w:rsid w:val="00E568E1"/>
    <w:rsid w:val="00F21497"/>
    <w:rsid w:val="00FC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AF5F28AA749A0B3D787BD0E74A7B7">
    <w:name w:val="6E8AF5F28AA749A0B3D787BD0E74A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customXml/itemProps2.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4.xml><?xml version="1.0" encoding="utf-8"?>
<ds:datastoreItem xmlns:ds="http://schemas.openxmlformats.org/officeDocument/2006/customXml" ds:itemID="{E1B81B38-019F-43D9-83DA-391532C85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1681</Words>
  <Characters>9585</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Mushkudiani, Irine GIZ GE</dc:creator>
  <cp:keywords/>
  <dc:description>Self-declaration of eligibility for the award
of contracts up to the EU threshold – procedure with competitive tender</dc:description>
  <cp:lastModifiedBy>Mushkudiani, Irine GIZ GE</cp:lastModifiedBy>
  <cp:revision>60</cp:revision>
  <cp:lastPrinted>2018-02-16T12:47:00Z</cp:lastPrinted>
  <dcterms:created xsi:type="dcterms:W3CDTF">2026-01-27T08:14:00Z</dcterms:created>
  <dcterms:modified xsi:type="dcterms:W3CDTF">2026-06-29T11:45:00Z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