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638D031E" w:rsidR="00D04E04" w:rsidRPr="00F45F5B" w:rsidRDefault="002A0C8F" w:rsidP="00DE614B">
      <w:pPr>
        <w:pStyle w:val="Heading2"/>
        <w:spacing w:before="0" w:after="240"/>
        <w:rPr>
          <w:rFonts w:eastAsiaTheme="minorHAnsi"/>
          <w:lang w:val="en-GB"/>
        </w:rPr>
      </w:pPr>
      <w:bookmarkStart w:id="0" w:name="_Toc204692656"/>
      <w:r>
        <w:rPr>
          <w:rFonts w:eastAsiaTheme="minorHAnsi"/>
          <w:lang w:val="en-GB"/>
        </w:rPr>
        <w:t>T</w:t>
      </w:r>
      <w:r w:rsidRPr="002A0C8F">
        <w:rPr>
          <w:rFonts w:eastAsiaTheme="minorHAnsi"/>
          <w:lang w:val="en-GB"/>
        </w:rPr>
        <w:t>ender</w:t>
      </w:r>
      <w:r w:rsidR="00D04E04" w:rsidRPr="00F45F5B">
        <w:rPr>
          <w:rFonts w:eastAsiaTheme="minorHAnsi"/>
          <w:lang w:val="en-GB"/>
        </w:rPr>
        <w:t xml:space="preserve"> number: </w:t>
      </w:r>
      <w:bookmarkEnd w:id="0"/>
      <w:r w:rsidR="005011D7" w:rsidRPr="005011D7">
        <w:rPr>
          <w:rFonts w:cs="Arial"/>
          <w:szCs w:val="22"/>
        </w:rPr>
        <w:t>7000015566</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proofErr w:type="gramStart"/>
      <w:r w:rsidRPr="00F60EF8">
        <w:rPr>
          <w:i/>
          <w:iCs/>
          <w:lang w:val="en-GB"/>
        </w:rPr>
        <w:t>In</w:t>
      </w:r>
      <w:proofErr w:type="gramEnd"/>
      <w:r w:rsidRPr="00F60EF8">
        <w:rPr>
          <w:i/>
          <w:iCs/>
          <w:lang w:val="en-GB"/>
        </w:rPr>
        <w:t xml:space="preserve">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sanctions</w:t>
      </w:r>
      <w:r w:rsidRPr="00003407">
        <w:rPr>
          <w:rFonts w:cs="Arial"/>
          <w:color w:val="000000" w:themeColor="text1"/>
          <w:szCs w:val="22"/>
          <w:lang w:val="en-US"/>
        </w:rPr>
        <w:t>;</w:t>
      </w:r>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0350D79A" w:rsidR="00DE3C1A" w:rsidRPr="00F45F5B" w:rsidRDefault="00074A24" w:rsidP="00FF59AC">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Did your turnover in the</w:t>
      </w:r>
      <w:r w:rsidRPr="00F36632">
        <w:rPr>
          <w:rFonts w:cs="Arial"/>
          <w:szCs w:val="22"/>
          <w:lang w:val="en-GB"/>
        </w:rPr>
        <w:t xml:space="preserve"> </w:t>
      </w:r>
      <w:sdt>
        <w:sdtPr>
          <w:rPr>
            <w:rFonts w:cs="Arial"/>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Content>
          <w:r w:rsidR="00F36632" w:rsidRPr="00F36632">
            <w:rPr>
              <w:rFonts w:cs="Arial"/>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B67651" w:rsidRPr="00B67651">
        <w:rPr>
          <w:rFonts w:cs="Arial"/>
          <w:b/>
          <w:bCs/>
          <w:szCs w:val="22"/>
          <w:lang w:val="en-GB"/>
        </w:rPr>
        <w:t>150,000</w:t>
      </w:r>
      <w:r w:rsidR="00B67651" w:rsidRPr="00B67651">
        <w:rPr>
          <w:rFonts w:cs="Arial"/>
          <w:szCs w:val="22"/>
          <w:lang w:val="en-GB"/>
        </w:rPr>
        <w:t xml:space="preserve"> </w:t>
      </w:r>
      <w:r w:rsidR="008815B9">
        <w:rPr>
          <w:rFonts w:cs="Arial"/>
          <w:b/>
          <w:bCs/>
          <w:szCs w:val="22"/>
          <w:lang w:val="en-GB"/>
        </w:rPr>
        <w:t>GEL</w:t>
      </w:r>
      <w:r w:rsidR="00FF59AC">
        <w:rPr>
          <w:rFonts w:cs="Arial"/>
          <w:b/>
          <w:bCs/>
          <w:szCs w:val="22"/>
          <w:lang w:val="en-GB"/>
        </w:rPr>
        <w:t xml:space="preserve">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6826DEFF"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w:t>
      </w:r>
      <w:r w:rsidR="00876F99">
        <w:rPr>
          <w:rFonts w:asciiTheme="minorHAnsi" w:hAnsiTheme="minorHAnsi" w:cstheme="minorHAnsi"/>
          <w:color w:val="000000" w:themeColor="text1"/>
          <w:szCs w:val="22"/>
          <w:lang w:val="en-GB"/>
        </w:rPr>
        <w:t xml:space="preserve"> </w:t>
      </w:r>
      <w:proofErr w:type="gramStart"/>
      <w:r w:rsidR="00876F99">
        <w:rPr>
          <w:rFonts w:asciiTheme="minorHAnsi" w:hAnsiTheme="minorHAnsi" w:cstheme="minorHAnsi"/>
          <w:color w:val="000000" w:themeColor="text1"/>
          <w:szCs w:val="22"/>
          <w:lang w:val="en-GB"/>
        </w:rPr>
        <w:t>5</w:t>
      </w:r>
      <w:r w:rsidR="00074A24" w:rsidRPr="00444FBE">
        <w:rPr>
          <w:rFonts w:asciiTheme="minorHAnsi" w:hAnsiTheme="minorHAnsi" w:cstheme="minorHAnsi"/>
          <w:color w:val="000000" w:themeColor="text1"/>
          <w:szCs w:val="22"/>
          <w:lang w:val="en-GB"/>
        </w:rPr>
        <w:t xml:space="preserve"> </w:t>
      </w:r>
      <w:r w:rsidR="001B30C4" w:rsidRPr="00C56A86">
        <w:rPr>
          <w:rFonts w:cs="Arial"/>
          <w:i/>
          <w:iCs/>
          <w:color w:val="984806" w:themeColor="accent6" w:themeShade="80"/>
          <w:szCs w:val="22"/>
          <w:lang w:val="en-GB"/>
        </w:rPr>
        <w:t xml:space="preserve"> </w:t>
      </w:r>
      <w:r w:rsidR="00074A24" w:rsidRPr="00444FBE">
        <w:rPr>
          <w:rFonts w:asciiTheme="minorHAnsi" w:hAnsiTheme="minorHAnsi" w:cstheme="minorHAnsi"/>
          <w:b/>
          <w:bCs/>
          <w:color w:val="000000" w:themeColor="text1"/>
          <w:szCs w:val="22"/>
          <w:lang w:val="en-GB"/>
        </w:rPr>
        <w:t>employees</w:t>
      </w:r>
      <w:proofErr w:type="gramEnd"/>
      <w:r w:rsidR="00074A24" w:rsidRPr="00444FBE">
        <w:rPr>
          <w:rFonts w:asciiTheme="minorHAnsi" w:hAnsiTheme="minorHAnsi" w:cstheme="minorHAnsi"/>
          <w:color w:val="000000" w:themeColor="text1"/>
          <w:szCs w:val="22"/>
          <w:lang w:val="en-GB"/>
        </w:rPr>
        <w:t>?</w:t>
      </w:r>
    </w:p>
    <w:p w14:paraId="69974741" w14:textId="77777777" w:rsidR="005D18E7"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64BCB30B"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047C39" w:rsidRPr="00047C39">
        <w:rPr>
          <w:b w:val="0"/>
          <w:bCs w:val="0"/>
          <w:szCs w:val="22"/>
          <w:lang w:val="en-GB"/>
        </w:rPr>
        <w:t>50,000</w:t>
      </w:r>
      <w:r w:rsidR="00047C39">
        <w:rPr>
          <w:b w:val="0"/>
          <w:bCs w:val="0"/>
          <w:szCs w:val="22"/>
          <w:lang w:val="en-GB"/>
        </w:rPr>
        <w:t xml:space="preserve"> </w:t>
      </w:r>
      <w:proofErr w:type="gramStart"/>
      <w:r w:rsidR="008815B9" w:rsidRPr="00876F99">
        <w:rPr>
          <w:b w:val="0"/>
          <w:bCs w:val="0"/>
          <w:szCs w:val="22"/>
          <w:lang w:val="en-GB"/>
        </w:rPr>
        <w:t>GEL</w:t>
      </w:r>
      <w:r w:rsidR="008815B9" w:rsidRPr="008815B9">
        <w:rPr>
          <w:szCs w:val="22"/>
          <w:lang w:val="en-GB"/>
        </w:rPr>
        <w:t xml:space="preserve"> </w:t>
      </w:r>
      <w:r w:rsidRPr="00A4515D">
        <w:rPr>
          <w:szCs w:val="22"/>
          <w:lang w:val="en-GB"/>
        </w:rPr>
        <w:t>.</w:t>
      </w:r>
      <w:proofErr w:type="gramEnd"/>
    </w:p>
    <w:p w14:paraId="61E9B377" w14:textId="78F9FDE4" w:rsidR="00074A24" w:rsidRPr="00F45F5B" w:rsidRDefault="00074A24" w:rsidP="00451513">
      <w:pPr>
        <w:pStyle w:val="BodyText"/>
        <w:rPr>
          <w:b w:val="0"/>
          <w:szCs w:val="22"/>
          <w:lang w:val="en-GB"/>
        </w:rPr>
      </w:pPr>
      <w:r w:rsidRPr="00F45F5B">
        <w:rPr>
          <w:b w:val="0"/>
          <w:bCs w:val="0"/>
          <w:color w:val="000000" w:themeColor="text1"/>
          <w:szCs w:val="22"/>
          <w:lang w:val="en-GB"/>
        </w:rPr>
        <w:t xml:space="preserve">At least </w:t>
      </w:r>
      <w:r w:rsidR="00876F99">
        <w:rPr>
          <w:b w:val="0"/>
          <w:bCs w:val="0"/>
          <w:color w:val="000000" w:themeColor="text1"/>
          <w:szCs w:val="22"/>
          <w:lang w:val="en-GB"/>
        </w:rPr>
        <w:t>5</w:t>
      </w:r>
      <w:r w:rsidR="00120575">
        <w:rPr>
          <w:b w:val="0"/>
          <w:bCs w:val="0"/>
          <w:color w:val="000000" w:themeColor="text1"/>
          <w:szCs w:val="22"/>
          <w:lang w:val="en-GB"/>
        </w:rPr>
        <w:t xml:space="preserve"> (five)</w:t>
      </w:r>
      <w:r w:rsidR="00D347B7" w:rsidRPr="00DD28A1">
        <w:rPr>
          <w:b w:val="0"/>
          <w:bCs w:val="0"/>
          <w:i/>
          <w:iCs/>
          <w:color w:val="984806" w:themeColor="accent6" w:themeShade="80"/>
          <w:szCs w:val="22"/>
          <w:lang w:val="en-GB"/>
        </w:rPr>
        <w:t xml:space="preserve"> </w:t>
      </w:r>
      <w:r w:rsidRPr="005B00DC">
        <w:rPr>
          <w:b w:val="0"/>
          <w:bCs w:val="0"/>
          <w:color w:val="000000" w:themeColor="text1"/>
          <w:szCs w:val="22"/>
          <w:lang w:val="en-GB"/>
        </w:rPr>
        <w:t>r</w:t>
      </w:r>
      <w:r w:rsidRPr="00D359B3">
        <w:rPr>
          <w:b w:val="0"/>
          <w:bCs w:val="0"/>
          <w:color w:val="000000" w:themeColor="text1"/>
          <w:szCs w:val="22"/>
          <w:lang w:val="en-GB"/>
        </w:rPr>
        <w:t>ef</w:t>
      </w:r>
      <w:r w:rsidRPr="00F45F5B">
        <w:rPr>
          <w:b w:val="0"/>
          <w:bCs w:val="0"/>
          <w:color w:val="000000" w:themeColor="text1"/>
          <w:szCs w:val="22"/>
          <w:lang w:val="en-GB"/>
        </w:rPr>
        <w:t xml:space="preserve">erence project(s) in the field </w:t>
      </w:r>
      <w:r w:rsidR="00406D7D" w:rsidRPr="00406D7D">
        <w:rPr>
          <w:b w:val="0"/>
          <w:bCs w:val="0"/>
          <w:color w:val="000000" w:themeColor="text1"/>
          <w:szCs w:val="22"/>
          <w:lang w:val="en-US"/>
        </w:rPr>
        <w:t xml:space="preserve">of </w:t>
      </w:r>
      <w:r w:rsidR="008D4C38" w:rsidRPr="008D4C38">
        <w:rPr>
          <w:b w:val="0"/>
          <w:bCs w:val="0"/>
          <w:color w:val="000000" w:themeColor="text1"/>
          <w:szCs w:val="22"/>
          <w:lang w:val="en-US"/>
        </w:rPr>
        <w:t xml:space="preserve">capacity building / workshops / hackathons, or similar participatory formats (climate, agriculture, energy </w:t>
      </w:r>
      <w:proofErr w:type="gramStart"/>
      <w:r w:rsidR="008D4C38" w:rsidRPr="008D4C38">
        <w:rPr>
          <w:b w:val="0"/>
          <w:bCs w:val="0"/>
          <w:color w:val="000000" w:themeColor="text1"/>
          <w:szCs w:val="22"/>
          <w:lang w:val="en-US"/>
        </w:rPr>
        <w:t>and etc.</w:t>
      </w:r>
      <w:proofErr w:type="gramEnd"/>
      <w:r w:rsidR="008D4C38" w:rsidRPr="008D4C38">
        <w:rPr>
          <w:b w:val="0"/>
          <w:bCs w:val="0"/>
          <w:color w:val="000000" w:themeColor="text1"/>
          <w:szCs w:val="22"/>
          <w:lang w:val="en-US"/>
        </w:rPr>
        <w:t>)</w:t>
      </w:r>
    </w:p>
    <w:p w14:paraId="3470B0E0" w14:textId="77777777" w:rsidR="004C00EF" w:rsidRDefault="004C00EF" w:rsidP="00E2058B">
      <w:pPr>
        <w:spacing w:before="40" w:after="240"/>
        <w:ind w:right="-284"/>
        <w:rPr>
          <w:rFonts w:cs="Arial"/>
          <w:b/>
          <w:bCs/>
          <w:color w:val="000000" w:themeColor="text1"/>
          <w:szCs w:val="22"/>
          <w:lang w:val="en-GB"/>
        </w:rPr>
      </w:pPr>
    </w:p>
    <w:p w14:paraId="5D96C1AF" w14:textId="6FAF5585"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0BA4E810" w14:textId="298E105C"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w:t>
      </w:r>
      <w:proofErr w:type="gramStart"/>
      <w:r w:rsidRPr="00F45F5B">
        <w:rPr>
          <w:rFonts w:cs="Arial"/>
          <w:color w:val="000000" w:themeColor="text1"/>
          <w:szCs w:val="20"/>
          <w:lang w:val="en-GB"/>
        </w:rPr>
        <w:t xml:space="preserve">project </w:t>
      </w:r>
      <w:r w:rsidR="00BB66BA">
        <w:rPr>
          <w:rFonts w:cs="Arial"/>
          <w:color w:val="000000" w:themeColor="text1"/>
          <w:szCs w:val="20"/>
          <w:lang w:val="en-GB"/>
        </w:rPr>
        <w:t xml:space="preserve"> </w:t>
      </w:r>
      <w:r w:rsidRPr="00F45F5B">
        <w:rPr>
          <w:rFonts w:cs="Arial"/>
          <w:color w:val="000000" w:themeColor="text1"/>
          <w:szCs w:val="20"/>
          <w:lang w:val="en-GB"/>
        </w:rPr>
        <w:t>numbers</w:t>
      </w:r>
      <w:proofErr w:type="gramEnd"/>
      <w:r w:rsidRPr="00F45F5B">
        <w:rPr>
          <w:rFonts w:cs="Arial"/>
          <w:color w:val="000000" w:themeColor="text1"/>
          <w:szCs w:val="20"/>
          <w:lang w:val="en-GB"/>
        </w:rPr>
        <w:t xml:space="preserve">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006D1081">
        <w:rPr>
          <w:rFonts w:cs="Arial"/>
          <w:color w:val="000000" w:themeColor="text1"/>
          <w:szCs w:val="22"/>
          <w:lang w:val="en-GB"/>
        </w:rPr>
        <w:t>3</w:t>
      </w:r>
    </w:p>
    <w:p w14:paraId="50676961" w14:textId="4DE8CE0B"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 xml:space="preserve">The minimum requirements for reference projects in the </w:t>
      </w:r>
      <w:r w:rsidR="00EA1DB2">
        <w:rPr>
          <w:rFonts w:cs="Arial"/>
          <w:b/>
          <w:bCs/>
          <w:color w:val="000000" w:themeColor="text1"/>
          <w:szCs w:val="22"/>
          <w:lang w:val="en-GB"/>
        </w:rPr>
        <w:t>Eastern Europe</w:t>
      </w:r>
      <w:r w:rsidRPr="00F45F5B">
        <w:rPr>
          <w:rFonts w:cs="Arial"/>
          <w:b/>
          <w:bCs/>
          <w:color w:val="000000" w:themeColor="text1"/>
          <w:szCs w:val="22"/>
          <w:lang w:val="en-GB"/>
        </w:rPr>
        <w:t xml:space="preserve"> are fulfilled.</w:t>
      </w:r>
    </w:p>
    <w:p w14:paraId="2A429797" w14:textId="49F20FED"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00FF472F">
        <w:rPr>
          <w:rFonts w:cs="Arial"/>
          <w:color w:val="000000" w:themeColor="text1"/>
          <w:szCs w:val="22"/>
          <w:lang w:val="en-GB"/>
        </w:rPr>
        <w:t>2</w:t>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B67651"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B67651"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E565" w14:textId="77777777" w:rsidR="00640C4F" w:rsidRDefault="00640C4F" w:rsidP="00A637D0">
      <w:r>
        <w:separator/>
      </w:r>
    </w:p>
  </w:endnote>
  <w:endnote w:type="continuationSeparator" w:id="0">
    <w:p w14:paraId="0E37416C" w14:textId="77777777" w:rsidR="00640C4F" w:rsidRDefault="00640C4F"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6DBBC" w14:textId="77777777" w:rsidR="00640C4F" w:rsidRDefault="00640C4F" w:rsidP="00A637D0">
      <w:r>
        <w:separator/>
      </w:r>
    </w:p>
  </w:footnote>
  <w:footnote w:type="continuationSeparator" w:id="0">
    <w:p w14:paraId="572BFDA8" w14:textId="77777777" w:rsidR="00640C4F" w:rsidRDefault="00640C4F"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00000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BBE"/>
    <w:rsid w:val="00014F29"/>
    <w:rsid w:val="00015808"/>
    <w:rsid w:val="00016196"/>
    <w:rsid w:val="00017A85"/>
    <w:rsid w:val="00024A48"/>
    <w:rsid w:val="00026475"/>
    <w:rsid w:val="00027720"/>
    <w:rsid w:val="00027B0F"/>
    <w:rsid w:val="000304BC"/>
    <w:rsid w:val="000318A6"/>
    <w:rsid w:val="00035DE4"/>
    <w:rsid w:val="00037CD0"/>
    <w:rsid w:val="00047C39"/>
    <w:rsid w:val="00047F4A"/>
    <w:rsid w:val="00052ABD"/>
    <w:rsid w:val="000548E6"/>
    <w:rsid w:val="000559A2"/>
    <w:rsid w:val="00061A95"/>
    <w:rsid w:val="00063EBB"/>
    <w:rsid w:val="000640D5"/>
    <w:rsid w:val="00072FEB"/>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25A7"/>
    <w:rsid w:val="000B3CC6"/>
    <w:rsid w:val="000B478D"/>
    <w:rsid w:val="000B4F6B"/>
    <w:rsid w:val="000C141A"/>
    <w:rsid w:val="000C18AD"/>
    <w:rsid w:val="000C1CE3"/>
    <w:rsid w:val="000C53D7"/>
    <w:rsid w:val="000C74DB"/>
    <w:rsid w:val="000C7DFD"/>
    <w:rsid w:val="000D31F7"/>
    <w:rsid w:val="000E3666"/>
    <w:rsid w:val="000E4FA6"/>
    <w:rsid w:val="000E523B"/>
    <w:rsid w:val="000E6F72"/>
    <w:rsid w:val="000F1C7E"/>
    <w:rsid w:val="00101577"/>
    <w:rsid w:val="00101FDB"/>
    <w:rsid w:val="00104CF4"/>
    <w:rsid w:val="00105ACF"/>
    <w:rsid w:val="00112883"/>
    <w:rsid w:val="001130BA"/>
    <w:rsid w:val="00113204"/>
    <w:rsid w:val="0011459C"/>
    <w:rsid w:val="00114F6C"/>
    <w:rsid w:val="0011597E"/>
    <w:rsid w:val="00120244"/>
    <w:rsid w:val="00120575"/>
    <w:rsid w:val="00122304"/>
    <w:rsid w:val="0012507E"/>
    <w:rsid w:val="00125B43"/>
    <w:rsid w:val="001262E4"/>
    <w:rsid w:val="001265CD"/>
    <w:rsid w:val="00126EA7"/>
    <w:rsid w:val="00130FD6"/>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2FF1"/>
    <w:rsid w:val="001A5232"/>
    <w:rsid w:val="001A526B"/>
    <w:rsid w:val="001B0209"/>
    <w:rsid w:val="001B1047"/>
    <w:rsid w:val="001B11D3"/>
    <w:rsid w:val="001B1784"/>
    <w:rsid w:val="001B30C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5BF4"/>
    <w:rsid w:val="00226F7D"/>
    <w:rsid w:val="002320DD"/>
    <w:rsid w:val="0023264C"/>
    <w:rsid w:val="002329CE"/>
    <w:rsid w:val="002371BE"/>
    <w:rsid w:val="00247C37"/>
    <w:rsid w:val="002506AE"/>
    <w:rsid w:val="0025197C"/>
    <w:rsid w:val="002532B6"/>
    <w:rsid w:val="00253C6B"/>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0C8F"/>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117"/>
    <w:rsid w:val="002D4227"/>
    <w:rsid w:val="002E04DB"/>
    <w:rsid w:val="002E0A67"/>
    <w:rsid w:val="002F14B3"/>
    <w:rsid w:val="002F3EAA"/>
    <w:rsid w:val="002F4523"/>
    <w:rsid w:val="003015C1"/>
    <w:rsid w:val="003049BD"/>
    <w:rsid w:val="00304B51"/>
    <w:rsid w:val="00305106"/>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1E45"/>
    <w:rsid w:val="00382139"/>
    <w:rsid w:val="003828E6"/>
    <w:rsid w:val="00383503"/>
    <w:rsid w:val="0038591D"/>
    <w:rsid w:val="00391E0F"/>
    <w:rsid w:val="003A3CDC"/>
    <w:rsid w:val="003A707D"/>
    <w:rsid w:val="003B1D21"/>
    <w:rsid w:val="003B2A3D"/>
    <w:rsid w:val="003B4607"/>
    <w:rsid w:val="003B51E9"/>
    <w:rsid w:val="003B67CC"/>
    <w:rsid w:val="003B6EC9"/>
    <w:rsid w:val="003C02DB"/>
    <w:rsid w:val="003C206E"/>
    <w:rsid w:val="003C31A1"/>
    <w:rsid w:val="003C3527"/>
    <w:rsid w:val="003C6916"/>
    <w:rsid w:val="003C6FDC"/>
    <w:rsid w:val="003D266E"/>
    <w:rsid w:val="003E42BD"/>
    <w:rsid w:val="003E49C8"/>
    <w:rsid w:val="003F6EC9"/>
    <w:rsid w:val="003F7303"/>
    <w:rsid w:val="00404B1B"/>
    <w:rsid w:val="00405E9C"/>
    <w:rsid w:val="00406D7D"/>
    <w:rsid w:val="00411AD8"/>
    <w:rsid w:val="00415BA6"/>
    <w:rsid w:val="004176A9"/>
    <w:rsid w:val="004221A1"/>
    <w:rsid w:val="00422A42"/>
    <w:rsid w:val="0043137F"/>
    <w:rsid w:val="00435566"/>
    <w:rsid w:val="004371E7"/>
    <w:rsid w:val="0044329E"/>
    <w:rsid w:val="004435ED"/>
    <w:rsid w:val="00443D58"/>
    <w:rsid w:val="00444FBE"/>
    <w:rsid w:val="004459E2"/>
    <w:rsid w:val="00447B15"/>
    <w:rsid w:val="00447B65"/>
    <w:rsid w:val="004501BD"/>
    <w:rsid w:val="004511CA"/>
    <w:rsid w:val="00451513"/>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00EF"/>
    <w:rsid w:val="004C242C"/>
    <w:rsid w:val="004C4961"/>
    <w:rsid w:val="004C5222"/>
    <w:rsid w:val="004D688C"/>
    <w:rsid w:val="004D6C24"/>
    <w:rsid w:val="004E11DA"/>
    <w:rsid w:val="004E597C"/>
    <w:rsid w:val="004E7229"/>
    <w:rsid w:val="004F56CA"/>
    <w:rsid w:val="004F6D94"/>
    <w:rsid w:val="004F7083"/>
    <w:rsid w:val="005011D7"/>
    <w:rsid w:val="00503D35"/>
    <w:rsid w:val="0050711C"/>
    <w:rsid w:val="00510126"/>
    <w:rsid w:val="00510EAA"/>
    <w:rsid w:val="00513D62"/>
    <w:rsid w:val="00514A47"/>
    <w:rsid w:val="00524E5F"/>
    <w:rsid w:val="0053185D"/>
    <w:rsid w:val="00534CF4"/>
    <w:rsid w:val="0054463A"/>
    <w:rsid w:val="005466D7"/>
    <w:rsid w:val="005520E1"/>
    <w:rsid w:val="00553FC0"/>
    <w:rsid w:val="00555603"/>
    <w:rsid w:val="005564AD"/>
    <w:rsid w:val="00556EAD"/>
    <w:rsid w:val="005577DC"/>
    <w:rsid w:val="00560342"/>
    <w:rsid w:val="00564A86"/>
    <w:rsid w:val="00583233"/>
    <w:rsid w:val="005875AF"/>
    <w:rsid w:val="005944E4"/>
    <w:rsid w:val="00596C8D"/>
    <w:rsid w:val="005A05F7"/>
    <w:rsid w:val="005A1FE2"/>
    <w:rsid w:val="005A25F1"/>
    <w:rsid w:val="005A67BF"/>
    <w:rsid w:val="005B00DC"/>
    <w:rsid w:val="005B1F9D"/>
    <w:rsid w:val="005B3D97"/>
    <w:rsid w:val="005C11A9"/>
    <w:rsid w:val="005C363B"/>
    <w:rsid w:val="005C68D7"/>
    <w:rsid w:val="005C7F13"/>
    <w:rsid w:val="005D18E7"/>
    <w:rsid w:val="005D500F"/>
    <w:rsid w:val="005D60B4"/>
    <w:rsid w:val="005E049E"/>
    <w:rsid w:val="005E0A0F"/>
    <w:rsid w:val="005E1716"/>
    <w:rsid w:val="005E1AB6"/>
    <w:rsid w:val="005E6625"/>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C4F"/>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1F68"/>
    <w:rsid w:val="006C3411"/>
    <w:rsid w:val="006C3B4B"/>
    <w:rsid w:val="006C5780"/>
    <w:rsid w:val="006C6334"/>
    <w:rsid w:val="006C6569"/>
    <w:rsid w:val="006C7094"/>
    <w:rsid w:val="006D1081"/>
    <w:rsid w:val="006D7346"/>
    <w:rsid w:val="006E2E2F"/>
    <w:rsid w:val="006E41AD"/>
    <w:rsid w:val="006E6BF7"/>
    <w:rsid w:val="006E724B"/>
    <w:rsid w:val="006F3288"/>
    <w:rsid w:val="006F456C"/>
    <w:rsid w:val="006F51B1"/>
    <w:rsid w:val="006F545C"/>
    <w:rsid w:val="006F643B"/>
    <w:rsid w:val="007000B3"/>
    <w:rsid w:val="00700F7E"/>
    <w:rsid w:val="00704989"/>
    <w:rsid w:val="00706F01"/>
    <w:rsid w:val="007077E8"/>
    <w:rsid w:val="00707D46"/>
    <w:rsid w:val="00712868"/>
    <w:rsid w:val="0071706E"/>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87D40"/>
    <w:rsid w:val="007942CC"/>
    <w:rsid w:val="0079505C"/>
    <w:rsid w:val="007A0704"/>
    <w:rsid w:val="007A14C8"/>
    <w:rsid w:val="007A5126"/>
    <w:rsid w:val="007A73B8"/>
    <w:rsid w:val="007B14B5"/>
    <w:rsid w:val="007B15CD"/>
    <w:rsid w:val="007B2AE9"/>
    <w:rsid w:val="007C2451"/>
    <w:rsid w:val="007D0CDC"/>
    <w:rsid w:val="007D1F6F"/>
    <w:rsid w:val="007D416C"/>
    <w:rsid w:val="007D5ED1"/>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AFB"/>
    <w:rsid w:val="00843D68"/>
    <w:rsid w:val="00845E5A"/>
    <w:rsid w:val="008472EF"/>
    <w:rsid w:val="00847F0B"/>
    <w:rsid w:val="008564C5"/>
    <w:rsid w:val="00856CFA"/>
    <w:rsid w:val="008710E3"/>
    <w:rsid w:val="008761AD"/>
    <w:rsid w:val="00876F99"/>
    <w:rsid w:val="00880B21"/>
    <w:rsid w:val="008815B9"/>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4C38"/>
    <w:rsid w:val="008D5A9C"/>
    <w:rsid w:val="008D5D85"/>
    <w:rsid w:val="008E0520"/>
    <w:rsid w:val="008E0743"/>
    <w:rsid w:val="008F1495"/>
    <w:rsid w:val="008F511C"/>
    <w:rsid w:val="00900A71"/>
    <w:rsid w:val="00905B81"/>
    <w:rsid w:val="00914472"/>
    <w:rsid w:val="0092348D"/>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14A1"/>
    <w:rsid w:val="009A7E6A"/>
    <w:rsid w:val="009B0BA2"/>
    <w:rsid w:val="009B7733"/>
    <w:rsid w:val="009B7824"/>
    <w:rsid w:val="009C287F"/>
    <w:rsid w:val="009C3A01"/>
    <w:rsid w:val="009C3A9E"/>
    <w:rsid w:val="009C7098"/>
    <w:rsid w:val="009D3173"/>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447D"/>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4C19"/>
    <w:rsid w:val="00B36B8E"/>
    <w:rsid w:val="00B36DD3"/>
    <w:rsid w:val="00B3773F"/>
    <w:rsid w:val="00B4071A"/>
    <w:rsid w:val="00B4737B"/>
    <w:rsid w:val="00B50D2C"/>
    <w:rsid w:val="00B515EA"/>
    <w:rsid w:val="00B5388E"/>
    <w:rsid w:val="00B62957"/>
    <w:rsid w:val="00B667EE"/>
    <w:rsid w:val="00B67651"/>
    <w:rsid w:val="00B71110"/>
    <w:rsid w:val="00B71579"/>
    <w:rsid w:val="00B722CC"/>
    <w:rsid w:val="00B72F37"/>
    <w:rsid w:val="00B770F7"/>
    <w:rsid w:val="00B805D3"/>
    <w:rsid w:val="00B80CAA"/>
    <w:rsid w:val="00B80DAF"/>
    <w:rsid w:val="00B84B8F"/>
    <w:rsid w:val="00B85F77"/>
    <w:rsid w:val="00B86CC5"/>
    <w:rsid w:val="00B919D0"/>
    <w:rsid w:val="00B92A68"/>
    <w:rsid w:val="00B92EA4"/>
    <w:rsid w:val="00B969D6"/>
    <w:rsid w:val="00B96EDD"/>
    <w:rsid w:val="00BA06E5"/>
    <w:rsid w:val="00BB11D9"/>
    <w:rsid w:val="00BB1AD9"/>
    <w:rsid w:val="00BB2B62"/>
    <w:rsid w:val="00BB523D"/>
    <w:rsid w:val="00BB66BA"/>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1E71"/>
    <w:rsid w:val="00C33501"/>
    <w:rsid w:val="00C375E2"/>
    <w:rsid w:val="00C433A1"/>
    <w:rsid w:val="00C45BAD"/>
    <w:rsid w:val="00C538E0"/>
    <w:rsid w:val="00C53B2E"/>
    <w:rsid w:val="00C56A86"/>
    <w:rsid w:val="00C56D26"/>
    <w:rsid w:val="00C60C8A"/>
    <w:rsid w:val="00C61FBD"/>
    <w:rsid w:val="00C63C0B"/>
    <w:rsid w:val="00C65511"/>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69B8"/>
    <w:rsid w:val="00CD770D"/>
    <w:rsid w:val="00CD7BCE"/>
    <w:rsid w:val="00CE050B"/>
    <w:rsid w:val="00CF40AE"/>
    <w:rsid w:val="00CF5433"/>
    <w:rsid w:val="00D027FB"/>
    <w:rsid w:val="00D03F4F"/>
    <w:rsid w:val="00D04E04"/>
    <w:rsid w:val="00D11C26"/>
    <w:rsid w:val="00D11E32"/>
    <w:rsid w:val="00D151EE"/>
    <w:rsid w:val="00D15832"/>
    <w:rsid w:val="00D1661B"/>
    <w:rsid w:val="00D2054F"/>
    <w:rsid w:val="00D21E07"/>
    <w:rsid w:val="00D22506"/>
    <w:rsid w:val="00D26A6F"/>
    <w:rsid w:val="00D3045C"/>
    <w:rsid w:val="00D30662"/>
    <w:rsid w:val="00D32882"/>
    <w:rsid w:val="00D347B7"/>
    <w:rsid w:val="00D35057"/>
    <w:rsid w:val="00D359B3"/>
    <w:rsid w:val="00D35D13"/>
    <w:rsid w:val="00D372FC"/>
    <w:rsid w:val="00D377D7"/>
    <w:rsid w:val="00D45090"/>
    <w:rsid w:val="00D45B49"/>
    <w:rsid w:val="00D45D97"/>
    <w:rsid w:val="00D4671D"/>
    <w:rsid w:val="00D643CB"/>
    <w:rsid w:val="00D64959"/>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6A3B"/>
    <w:rsid w:val="00DB723A"/>
    <w:rsid w:val="00DC2DB5"/>
    <w:rsid w:val="00DC35E3"/>
    <w:rsid w:val="00DD28A1"/>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206"/>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0426"/>
    <w:rsid w:val="00E415DF"/>
    <w:rsid w:val="00E43D52"/>
    <w:rsid w:val="00E459BA"/>
    <w:rsid w:val="00E45E71"/>
    <w:rsid w:val="00E461BD"/>
    <w:rsid w:val="00E46413"/>
    <w:rsid w:val="00E51260"/>
    <w:rsid w:val="00E525ED"/>
    <w:rsid w:val="00E534D5"/>
    <w:rsid w:val="00E540C7"/>
    <w:rsid w:val="00E544FC"/>
    <w:rsid w:val="00E568E1"/>
    <w:rsid w:val="00E56EA3"/>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655"/>
    <w:rsid w:val="00E917CA"/>
    <w:rsid w:val="00E968C9"/>
    <w:rsid w:val="00EA10F3"/>
    <w:rsid w:val="00EA1AB9"/>
    <w:rsid w:val="00EA1DB2"/>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497"/>
    <w:rsid w:val="00F21C2D"/>
    <w:rsid w:val="00F2243E"/>
    <w:rsid w:val="00F22843"/>
    <w:rsid w:val="00F23ACC"/>
    <w:rsid w:val="00F30A4E"/>
    <w:rsid w:val="00F31F72"/>
    <w:rsid w:val="00F3663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F0786"/>
    <w:rsid w:val="00FF472F"/>
    <w:rsid w:val="00FF59A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1A2FF1"/>
    <w:rsid w:val="002B5338"/>
    <w:rsid w:val="002D4117"/>
    <w:rsid w:val="00381E45"/>
    <w:rsid w:val="00485B23"/>
    <w:rsid w:val="004C5222"/>
    <w:rsid w:val="004D3770"/>
    <w:rsid w:val="004E7229"/>
    <w:rsid w:val="00514A47"/>
    <w:rsid w:val="006C3B4B"/>
    <w:rsid w:val="00742B38"/>
    <w:rsid w:val="00910AE0"/>
    <w:rsid w:val="009A14A1"/>
    <w:rsid w:val="00B45542"/>
    <w:rsid w:val="00B919D0"/>
    <w:rsid w:val="00BC567E"/>
    <w:rsid w:val="00CD1AC8"/>
    <w:rsid w:val="00D17957"/>
    <w:rsid w:val="00DB5468"/>
    <w:rsid w:val="00E14206"/>
    <w:rsid w:val="00E1691C"/>
    <w:rsid w:val="00E568E1"/>
    <w:rsid w:val="00EE65FF"/>
    <w:rsid w:val="00F21497"/>
    <w:rsid w:val="00FC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3.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4.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1674</Words>
  <Characters>9545</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Kiknadze, Ana GIZ GE</cp:lastModifiedBy>
  <cp:revision>68</cp:revision>
  <cp:lastPrinted>2018-02-16T12:47:00Z</cp:lastPrinted>
  <dcterms:created xsi:type="dcterms:W3CDTF">2026-01-27T08:14:00Z</dcterms:created>
  <dcterms:modified xsi:type="dcterms:W3CDTF">2026-07-01T06:33:00Z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